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怀洲农业10KV线路及变压器安装工程导线项目</w:t>
      </w:r>
    </w:p>
    <w:p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怀洲农业10KV线路及变压器安装工程</w:t>
      </w:r>
      <w:r>
        <w:rPr>
          <w:rFonts w:hint="eastAsia" w:ascii="宋体" w:hAnsi="宋体" w:cs="宋体"/>
          <w:sz w:val="24"/>
          <w:u w:val="single"/>
          <w:lang w:eastAsia="zh-CN"/>
        </w:rPr>
        <w:t>导线</w:t>
      </w:r>
      <w:bookmarkStart w:id="5" w:name="_GoBack"/>
      <w:bookmarkEnd w:id="5"/>
      <w:r>
        <w:rPr>
          <w:rFonts w:hint="eastAsia" w:ascii="宋体" w:hAnsi="宋体" w:cs="宋体"/>
          <w:sz w:val="24"/>
          <w:u w:val="single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210"/>
        <w:gridCol w:w="2727"/>
        <w:gridCol w:w="1077"/>
        <w:gridCol w:w="1118"/>
        <w:gridCol w:w="14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JKGLYJ-10KV-95/8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45360.00元（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灌西武先生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 xml:space="preserve">18761307358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2734871"/>
      <w:bookmarkStart w:id="3" w:name="_Toc61877376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500BDA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8A6A8E"/>
    <w:rsid w:val="209C2412"/>
    <w:rsid w:val="21374DE7"/>
    <w:rsid w:val="22877591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50DC5CB3"/>
    <w:rsid w:val="51261967"/>
    <w:rsid w:val="51D72A7B"/>
    <w:rsid w:val="51E34706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E0210B"/>
    <w:rsid w:val="63917746"/>
    <w:rsid w:val="63BC45E5"/>
    <w:rsid w:val="65014DD2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91F39B7"/>
    <w:rsid w:val="79785E75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2892</Words>
  <Characters>3136</Characters>
  <Lines>0</Lines>
  <Paragraphs>0</Paragraphs>
  <TotalTime>8</TotalTime>
  <ScaleCrop>false</ScaleCrop>
  <LinksUpToDate>false</LinksUpToDate>
  <CharactersWithSpaces>3600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2022-08-22T08:42:00Z</cp:lastPrinted>
  <dcterms:modified xsi:type="dcterms:W3CDTF">2022-09-29T02:59:42Z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64A5E1E7AFE147A985082E4EF35B740E</vt:lpwstr>
  </property>
</Properties>
</file>